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06" w:rsidRPr="00FA760D" w:rsidRDefault="00696806" w:rsidP="00FA760D">
      <w:pPr>
        <w:spacing w:after="0" w:line="240" w:lineRule="auto"/>
        <w:jc w:val="center"/>
        <w:rPr>
          <w:b/>
          <w:bCs/>
        </w:rPr>
      </w:pPr>
      <w:r w:rsidRPr="00FA760D">
        <w:rPr>
          <w:b/>
          <w:bCs/>
        </w:rPr>
        <w:t>REGULAMIN SZKOLNEGO KONKURSU NA PREZENTACJĘ MULTIMEDIALNĄ</w:t>
      </w:r>
    </w:p>
    <w:p w:rsidR="00696806" w:rsidRDefault="00696806" w:rsidP="00FA760D">
      <w:pPr>
        <w:spacing w:after="0" w:line="240" w:lineRule="auto"/>
        <w:jc w:val="center"/>
      </w:pPr>
      <w:r>
        <w:t>związaną z okresem Adwentu i Bożego Narodzenia w krajach niemieckojęzycznych</w:t>
      </w:r>
    </w:p>
    <w:p w:rsidR="00696806" w:rsidRDefault="00696806" w:rsidP="00FA760D">
      <w:pPr>
        <w:spacing w:after="0" w:line="240" w:lineRule="auto"/>
      </w:pPr>
    </w:p>
    <w:p w:rsidR="00696806" w:rsidRPr="00734E47" w:rsidRDefault="00696806" w:rsidP="00734E47">
      <w:pPr>
        <w:spacing w:after="0" w:line="240" w:lineRule="auto"/>
        <w:jc w:val="center"/>
        <w:rPr>
          <w:sz w:val="21"/>
          <w:szCs w:val="21"/>
        </w:rPr>
      </w:pPr>
      <w:r w:rsidRPr="00734E47">
        <w:rPr>
          <w:sz w:val="21"/>
          <w:szCs w:val="21"/>
        </w:rPr>
        <w:t>§ 1</w:t>
      </w:r>
    </w:p>
    <w:p w:rsidR="00696806" w:rsidRPr="00734E47" w:rsidRDefault="00696806" w:rsidP="00FA760D">
      <w:pPr>
        <w:spacing w:after="0" w:line="240" w:lineRule="auto"/>
        <w:rPr>
          <w:sz w:val="21"/>
          <w:szCs w:val="21"/>
        </w:rPr>
      </w:pPr>
      <w:r w:rsidRPr="00734E47">
        <w:rPr>
          <w:sz w:val="21"/>
          <w:szCs w:val="21"/>
        </w:rPr>
        <w:t xml:space="preserve">Konkurs jest przeznaczony dla uczniów Zespołu Szkół Budowlanych i Odzieżowych w Tczewie. </w:t>
      </w:r>
    </w:p>
    <w:p w:rsidR="00696806" w:rsidRPr="00734E47" w:rsidRDefault="00696806" w:rsidP="00FA760D">
      <w:pPr>
        <w:spacing w:after="0" w:line="240" w:lineRule="auto"/>
        <w:rPr>
          <w:sz w:val="21"/>
          <w:szCs w:val="21"/>
        </w:rPr>
      </w:pPr>
    </w:p>
    <w:p w:rsidR="00696806" w:rsidRPr="00734E47" w:rsidRDefault="00696806" w:rsidP="00734E47">
      <w:pPr>
        <w:spacing w:after="0" w:line="240" w:lineRule="auto"/>
        <w:jc w:val="center"/>
        <w:rPr>
          <w:sz w:val="21"/>
          <w:szCs w:val="21"/>
        </w:rPr>
      </w:pPr>
      <w:r w:rsidRPr="00734E47">
        <w:rPr>
          <w:sz w:val="21"/>
          <w:szCs w:val="21"/>
        </w:rPr>
        <w:t>§ 2</w:t>
      </w:r>
    </w:p>
    <w:p w:rsidR="00696806" w:rsidRPr="00734E47" w:rsidRDefault="00696806" w:rsidP="00FA760D">
      <w:pPr>
        <w:spacing w:after="0" w:line="240" w:lineRule="auto"/>
        <w:rPr>
          <w:sz w:val="21"/>
          <w:szCs w:val="21"/>
        </w:rPr>
      </w:pPr>
      <w:r w:rsidRPr="00734E47">
        <w:rPr>
          <w:sz w:val="21"/>
          <w:szCs w:val="21"/>
        </w:rPr>
        <w:t>Przedmiotem konkursu jest przygotowanie prezentacji multimedialnej dotyczącej okresu</w:t>
      </w:r>
      <w:r>
        <w:rPr>
          <w:sz w:val="21"/>
          <w:szCs w:val="21"/>
        </w:rPr>
        <w:t xml:space="preserve"> Adwentu i </w:t>
      </w:r>
      <w:r w:rsidRPr="00734E47">
        <w:rPr>
          <w:sz w:val="21"/>
          <w:szCs w:val="21"/>
        </w:rPr>
        <w:t>Świąt Bożego Narodzenia w krajach niemieckojęzycznych.</w:t>
      </w:r>
    </w:p>
    <w:p w:rsidR="00696806" w:rsidRPr="00734E47" w:rsidRDefault="00696806" w:rsidP="00FA760D">
      <w:pPr>
        <w:spacing w:after="0" w:line="240" w:lineRule="auto"/>
        <w:rPr>
          <w:sz w:val="21"/>
          <w:szCs w:val="21"/>
        </w:rPr>
      </w:pPr>
    </w:p>
    <w:p w:rsidR="00696806" w:rsidRPr="00734E47" w:rsidRDefault="00696806" w:rsidP="00734E47">
      <w:pPr>
        <w:spacing w:after="0" w:line="240" w:lineRule="auto"/>
        <w:jc w:val="center"/>
        <w:rPr>
          <w:sz w:val="21"/>
          <w:szCs w:val="21"/>
        </w:rPr>
      </w:pPr>
      <w:r w:rsidRPr="00734E47">
        <w:rPr>
          <w:sz w:val="21"/>
          <w:szCs w:val="21"/>
        </w:rPr>
        <w:t>§ 3</w:t>
      </w:r>
    </w:p>
    <w:p w:rsidR="00696806" w:rsidRPr="00734E47" w:rsidRDefault="00696806" w:rsidP="00FA760D">
      <w:pPr>
        <w:spacing w:after="0" w:line="240" w:lineRule="auto"/>
        <w:rPr>
          <w:sz w:val="21"/>
          <w:szCs w:val="21"/>
        </w:rPr>
      </w:pPr>
      <w:r w:rsidRPr="00734E47">
        <w:rPr>
          <w:sz w:val="21"/>
          <w:szCs w:val="21"/>
        </w:rPr>
        <w:t xml:space="preserve">Cele konkursu: </w:t>
      </w:r>
    </w:p>
    <w:p w:rsidR="00696806" w:rsidRPr="00734E47" w:rsidRDefault="00696806" w:rsidP="00FA760D">
      <w:pPr>
        <w:spacing w:after="0" w:line="240" w:lineRule="auto"/>
        <w:rPr>
          <w:sz w:val="21"/>
          <w:szCs w:val="21"/>
        </w:rPr>
      </w:pPr>
      <w:r w:rsidRPr="00734E47">
        <w:rPr>
          <w:sz w:val="21"/>
          <w:szCs w:val="21"/>
        </w:rPr>
        <w:t xml:space="preserve">• popularyzacja kultury krajów niemieckojęzycznych, </w:t>
      </w:r>
    </w:p>
    <w:p w:rsidR="00696806" w:rsidRPr="00734E47" w:rsidRDefault="00696806" w:rsidP="00FA760D">
      <w:pPr>
        <w:spacing w:after="0" w:line="240" w:lineRule="auto"/>
        <w:rPr>
          <w:sz w:val="21"/>
          <w:szCs w:val="21"/>
        </w:rPr>
      </w:pPr>
      <w:r w:rsidRPr="00734E47">
        <w:rPr>
          <w:sz w:val="21"/>
          <w:szCs w:val="21"/>
        </w:rPr>
        <w:t xml:space="preserve">• rozwijanie umiejętności posługiwania się technologią informacyjną, </w:t>
      </w:r>
    </w:p>
    <w:p w:rsidR="00696806" w:rsidRPr="00734E47" w:rsidRDefault="00696806" w:rsidP="00FA760D">
      <w:pPr>
        <w:spacing w:after="0" w:line="240" w:lineRule="auto"/>
        <w:rPr>
          <w:sz w:val="21"/>
          <w:szCs w:val="21"/>
        </w:rPr>
      </w:pPr>
      <w:r w:rsidRPr="00734E47">
        <w:rPr>
          <w:sz w:val="21"/>
          <w:szCs w:val="21"/>
        </w:rPr>
        <w:t xml:space="preserve">• kształtowanie umiejętności selekcji potrzebnych informacji, </w:t>
      </w:r>
    </w:p>
    <w:p w:rsidR="00696806" w:rsidRPr="00734E47" w:rsidRDefault="00696806" w:rsidP="00FA760D">
      <w:pPr>
        <w:spacing w:after="0" w:line="240" w:lineRule="auto"/>
        <w:rPr>
          <w:sz w:val="21"/>
          <w:szCs w:val="21"/>
        </w:rPr>
      </w:pPr>
      <w:r w:rsidRPr="00734E47">
        <w:rPr>
          <w:sz w:val="21"/>
          <w:szCs w:val="21"/>
        </w:rPr>
        <w:t>• wdrażanie do korzystania z różnorodnych źródeł informacji z</w:t>
      </w:r>
      <w:r>
        <w:rPr>
          <w:sz w:val="21"/>
          <w:szCs w:val="21"/>
        </w:rPr>
        <w:t xml:space="preserve"> poszanowaniem praw autorskich.</w:t>
      </w:r>
    </w:p>
    <w:p w:rsidR="00696806" w:rsidRPr="00734E47" w:rsidRDefault="00696806" w:rsidP="00FA760D">
      <w:pPr>
        <w:spacing w:after="0" w:line="240" w:lineRule="auto"/>
        <w:rPr>
          <w:sz w:val="21"/>
          <w:szCs w:val="21"/>
        </w:rPr>
      </w:pPr>
    </w:p>
    <w:p w:rsidR="00696806" w:rsidRPr="00734E47" w:rsidRDefault="00696806" w:rsidP="00734E47">
      <w:pPr>
        <w:spacing w:after="0" w:line="240" w:lineRule="auto"/>
        <w:jc w:val="center"/>
        <w:rPr>
          <w:sz w:val="21"/>
          <w:szCs w:val="21"/>
        </w:rPr>
      </w:pPr>
      <w:r w:rsidRPr="00734E47">
        <w:rPr>
          <w:sz w:val="21"/>
          <w:szCs w:val="21"/>
        </w:rPr>
        <w:t>§ 4</w:t>
      </w:r>
    </w:p>
    <w:p w:rsidR="00696806" w:rsidRPr="00734E47" w:rsidRDefault="00696806" w:rsidP="00FA760D">
      <w:pPr>
        <w:spacing w:after="0" w:line="240" w:lineRule="auto"/>
        <w:rPr>
          <w:sz w:val="21"/>
          <w:szCs w:val="21"/>
        </w:rPr>
      </w:pPr>
      <w:r w:rsidRPr="00734E47">
        <w:rPr>
          <w:sz w:val="21"/>
          <w:szCs w:val="21"/>
        </w:rPr>
        <w:t xml:space="preserve">Warunki konkursu: </w:t>
      </w:r>
    </w:p>
    <w:p w:rsidR="00696806" w:rsidRPr="00734E47" w:rsidRDefault="00696806" w:rsidP="00FA760D">
      <w:pPr>
        <w:spacing w:after="0" w:line="240" w:lineRule="auto"/>
        <w:rPr>
          <w:sz w:val="21"/>
          <w:szCs w:val="21"/>
        </w:rPr>
      </w:pPr>
      <w:r w:rsidRPr="00734E47">
        <w:rPr>
          <w:sz w:val="21"/>
          <w:szCs w:val="21"/>
        </w:rPr>
        <w:t>Prace mogą być wykonywane indywidualnie bądź w zespołach 2-osobowych.</w:t>
      </w:r>
    </w:p>
    <w:p w:rsidR="00696806" w:rsidRPr="00734E47" w:rsidRDefault="00696806" w:rsidP="00FA760D">
      <w:pPr>
        <w:spacing w:after="0" w:line="240" w:lineRule="auto"/>
        <w:rPr>
          <w:sz w:val="21"/>
          <w:szCs w:val="21"/>
        </w:rPr>
      </w:pPr>
      <w:r w:rsidRPr="00734E47">
        <w:rPr>
          <w:sz w:val="21"/>
          <w:szCs w:val="21"/>
        </w:rPr>
        <w:t>Prezentacja zgłoszona do konkursu powinna zawierać od 12 do 24 slajdów oraz powinna być wykona</w:t>
      </w:r>
      <w:r>
        <w:rPr>
          <w:sz w:val="21"/>
          <w:szCs w:val="21"/>
        </w:rPr>
        <w:t>na w </w:t>
      </w:r>
      <w:r w:rsidRPr="00734E47">
        <w:rPr>
          <w:sz w:val="21"/>
          <w:szCs w:val="21"/>
        </w:rPr>
        <w:t>programie PowerPoint (pakiet programu Microsoft Office) bądź w programie Impress (pakiet OpenOffice) i zapisana w formacie umożliwiającym otwarcie jej b</w:t>
      </w:r>
      <w:r>
        <w:rPr>
          <w:sz w:val="21"/>
          <w:szCs w:val="21"/>
        </w:rPr>
        <w:t>ezpośrednio w w/w programach (z </w:t>
      </w:r>
      <w:r w:rsidRPr="00734E47">
        <w:rPr>
          <w:sz w:val="21"/>
          <w:szCs w:val="21"/>
        </w:rPr>
        <w:t xml:space="preserve">rozszerzeniem *.ppt, *.odp, jak również jako prezentacja z rozszerzeniem *.pps). </w:t>
      </w:r>
    </w:p>
    <w:p w:rsidR="00696806" w:rsidRPr="00734E47" w:rsidRDefault="00696806" w:rsidP="00FA760D">
      <w:pPr>
        <w:spacing w:after="0" w:line="240" w:lineRule="auto"/>
        <w:rPr>
          <w:sz w:val="21"/>
          <w:szCs w:val="21"/>
        </w:rPr>
      </w:pPr>
      <w:r w:rsidRPr="00734E47">
        <w:rPr>
          <w:sz w:val="21"/>
          <w:szCs w:val="21"/>
        </w:rPr>
        <w:t xml:space="preserve">Jako nazwę plików należy wpisać swoje nazwisko i imię. </w:t>
      </w:r>
    </w:p>
    <w:p w:rsidR="00696806" w:rsidRPr="00734E47" w:rsidRDefault="00696806" w:rsidP="00FA760D">
      <w:pPr>
        <w:spacing w:after="0" w:line="240" w:lineRule="auto"/>
        <w:rPr>
          <w:sz w:val="21"/>
          <w:szCs w:val="21"/>
        </w:rPr>
      </w:pPr>
      <w:r w:rsidRPr="00734E47">
        <w:rPr>
          <w:sz w:val="21"/>
          <w:szCs w:val="21"/>
        </w:rPr>
        <w:t>W prezentacji powinny być zawarte informacje o wykorzystywanyc</w:t>
      </w:r>
      <w:r>
        <w:rPr>
          <w:sz w:val="21"/>
          <w:szCs w:val="21"/>
        </w:rPr>
        <w:t>h materiałach źródłowych oraz o </w:t>
      </w:r>
      <w:r w:rsidRPr="00734E47">
        <w:rPr>
          <w:sz w:val="21"/>
          <w:szCs w:val="21"/>
        </w:rPr>
        <w:t xml:space="preserve">autorach pracy. </w:t>
      </w:r>
    </w:p>
    <w:p w:rsidR="00696806" w:rsidRPr="00734E47" w:rsidRDefault="00696806" w:rsidP="00FA760D">
      <w:pPr>
        <w:spacing w:after="0" w:line="240" w:lineRule="auto"/>
        <w:rPr>
          <w:sz w:val="21"/>
          <w:szCs w:val="21"/>
        </w:rPr>
      </w:pPr>
      <w:r w:rsidRPr="00734E47">
        <w:rPr>
          <w:sz w:val="21"/>
          <w:szCs w:val="21"/>
        </w:rPr>
        <w:t xml:space="preserve">Kryteria oceniania prac wykonanych indywidualnie i zespołowo są takie same. </w:t>
      </w:r>
    </w:p>
    <w:p w:rsidR="00696806" w:rsidRPr="00734E47" w:rsidRDefault="00696806" w:rsidP="00FA760D">
      <w:pPr>
        <w:spacing w:after="0" w:line="240" w:lineRule="auto"/>
        <w:rPr>
          <w:sz w:val="21"/>
          <w:szCs w:val="21"/>
        </w:rPr>
      </w:pPr>
      <w:r w:rsidRPr="00734E47">
        <w:rPr>
          <w:sz w:val="21"/>
          <w:szCs w:val="21"/>
        </w:rPr>
        <w:t xml:space="preserve"> </w:t>
      </w:r>
    </w:p>
    <w:p w:rsidR="00696806" w:rsidRPr="00734E47" w:rsidRDefault="00696806" w:rsidP="00734E47">
      <w:pPr>
        <w:spacing w:after="0" w:line="240" w:lineRule="auto"/>
        <w:jc w:val="center"/>
        <w:rPr>
          <w:sz w:val="21"/>
          <w:szCs w:val="21"/>
        </w:rPr>
      </w:pPr>
      <w:r w:rsidRPr="00734E47">
        <w:rPr>
          <w:sz w:val="21"/>
          <w:szCs w:val="21"/>
        </w:rPr>
        <w:t>§ 5</w:t>
      </w:r>
    </w:p>
    <w:p w:rsidR="00696806" w:rsidRPr="00734E47" w:rsidRDefault="00696806" w:rsidP="00FA760D">
      <w:pPr>
        <w:spacing w:after="0" w:line="240" w:lineRule="auto"/>
        <w:rPr>
          <w:sz w:val="21"/>
          <w:szCs w:val="21"/>
        </w:rPr>
      </w:pPr>
      <w:r w:rsidRPr="00734E47">
        <w:rPr>
          <w:sz w:val="21"/>
          <w:szCs w:val="21"/>
        </w:rPr>
        <w:t xml:space="preserve">Miejsce i termin składania prac: </w:t>
      </w:r>
    </w:p>
    <w:p w:rsidR="00696806" w:rsidRPr="00734E47" w:rsidRDefault="00696806" w:rsidP="00FA760D">
      <w:pPr>
        <w:spacing w:after="0" w:line="240" w:lineRule="auto"/>
        <w:rPr>
          <w:sz w:val="21"/>
          <w:szCs w:val="21"/>
        </w:rPr>
      </w:pPr>
      <w:r w:rsidRPr="00734E47">
        <w:rPr>
          <w:sz w:val="21"/>
          <w:szCs w:val="21"/>
        </w:rPr>
        <w:t xml:space="preserve">Prace należy dostarczyć na płycie CD do nauczycieli organizujących konkurs: Sławomira Januchta, Iwona Storma. </w:t>
      </w:r>
    </w:p>
    <w:p w:rsidR="00696806" w:rsidRPr="00734E47" w:rsidRDefault="00696806" w:rsidP="00FA760D">
      <w:pPr>
        <w:spacing w:after="0" w:line="240" w:lineRule="auto"/>
        <w:rPr>
          <w:sz w:val="21"/>
          <w:szCs w:val="21"/>
        </w:rPr>
      </w:pPr>
      <w:r w:rsidRPr="00734E47">
        <w:rPr>
          <w:sz w:val="21"/>
          <w:szCs w:val="21"/>
        </w:rPr>
        <w:t xml:space="preserve">Prace przyjmowane będą do dnia 08.01.2014r. </w:t>
      </w:r>
    </w:p>
    <w:p w:rsidR="00696806" w:rsidRPr="00734E47" w:rsidRDefault="00696806" w:rsidP="00FA760D">
      <w:pPr>
        <w:spacing w:after="0" w:line="240" w:lineRule="auto"/>
        <w:rPr>
          <w:sz w:val="21"/>
          <w:szCs w:val="21"/>
        </w:rPr>
      </w:pPr>
    </w:p>
    <w:p w:rsidR="00696806" w:rsidRPr="00734E47" w:rsidRDefault="00696806" w:rsidP="00734E47">
      <w:pPr>
        <w:spacing w:after="0" w:line="240" w:lineRule="auto"/>
        <w:jc w:val="center"/>
        <w:rPr>
          <w:sz w:val="21"/>
          <w:szCs w:val="21"/>
        </w:rPr>
      </w:pPr>
      <w:r w:rsidRPr="00734E47">
        <w:rPr>
          <w:sz w:val="21"/>
          <w:szCs w:val="21"/>
        </w:rPr>
        <w:t>§ 6</w:t>
      </w:r>
    </w:p>
    <w:p w:rsidR="00696806" w:rsidRPr="00734E47" w:rsidRDefault="00696806" w:rsidP="00FA760D">
      <w:pPr>
        <w:spacing w:after="0" w:line="240" w:lineRule="auto"/>
        <w:rPr>
          <w:sz w:val="21"/>
          <w:szCs w:val="21"/>
        </w:rPr>
      </w:pPr>
      <w:r w:rsidRPr="00734E47">
        <w:rPr>
          <w:sz w:val="21"/>
          <w:szCs w:val="21"/>
        </w:rPr>
        <w:t xml:space="preserve">Kryteria oceny prac konkursowych: </w:t>
      </w:r>
    </w:p>
    <w:p w:rsidR="00696806" w:rsidRPr="00734E47" w:rsidRDefault="00696806" w:rsidP="00FA760D">
      <w:pPr>
        <w:spacing w:after="0" w:line="240" w:lineRule="auto"/>
        <w:rPr>
          <w:sz w:val="21"/>
          <w:szCs w:val="21"/>
        </w:rPr>
      </w:pPr>
      <w:r w:rsidRPr="00734E47">
        <w:rPr>
          <w:sz w:val="21"/>
          <w:szCs w:val="21"/>
        </w:rPr>
        <w:t xml:space="preserve">Wyniki konkursu zostaną opublikowane na stronie internetowej oraz na tablicy informacyjnej, a najlepsze prace zostaną nagrodzone oraz umieszczone na szkolnej stronie internetowej: </w:t>
      </w:r>
    </w:p>
    <w:p w:rsidR="00696806" w:rsidRPr="00734E47" w:rsidRDefault="00696806" w:rsidP="00FA760D">
      <w:pPr>
        <w:spacing w:after="0" w:line="240" w:lineRule="auto"/>
        <w:rPr>
          <w:sz w:val="21"/>
          <w:szCs w:val="21"/>
        </w:rPr>
      </w:pPr>
      <w:r w:rsidRPr="00734E47">
        <w:rPr>
          <w:sz w:val="21"/>
          <w:szCs w:val="21"/>
        </w:rPr>
        <w:t xml:space="preserve">Komisja będzie najwyżej oceniała prace: </w:t>
      </w:r>
    </w:p>
    <w:p w:rsidR="00696806" w:rsidRPr="00734E47" w:rsidRDefault="00696806" w:rsidP="00FA760D">
      <w:pPr>
        <w:spacing w:after="0" w:line="240" w:lineRule="auto"/>
        <w:rPr>
          <w:sz w:val="21"/>
          <w:szCs w:val="21"/>
        </w:rPr>
      </w:pPr>
      <w:r w:rsidRPr="00734E47">
        <w:rPr>
          <w:sz w:val="21"/>
          <w:szCs w:val="21"/>
        </w:rPr>
        <w:t xml:space="preserve">- prezentujące temat w sposób interesujący i przyciągający uwagę, </w:t>
      </w:r>
    </w:p>
    <w:p w:rsidR="00696806" w:rsidRPr="00734E47" w:rsidRDefault="00696806" w:rsidP="00FA760D">
      <w:pPr>
        <w:spacing w:after="0" w:line="240" w:lineRule="auto"/>
        <w:rPr>
          <w:sz w:val="21"/>
          <w:szCs w:val="21"/>
        </w:rPr>
      </w:pPr>
      <w:r w:rsidRPr="00734E47">
        <w:rPr>
          <w:sz w:val="21"/>
          <w:szCs w:val="21"/>
        </w:rPr>
        <w:t>- charakteryzujące się oryginalnym ujęciem tematu i ciekawymi przemyśleniami,</w:t>
      </w:r>
    </w:p>
    <w:p w:rsidR="00696806" w:rsidRPr="00734E47" w:rsidRDefault="00696806" w:rsidP="00FA760D">
      <w:pPr>
        <w:spacing w:after="0" w:line="240" w:lineRule="auto"/>
        <w:rPr>
          <w:sz w:val="21"/>
          <w:szCs w:val="21"/>
        </w:rPr>
      </w:pPr>
      <w:r w:rsidRPr="00734E47">
        <w:rPr>
          <w:sz w:val="21"/>
          <w:szCs w:val="21"/>
        </w:rPr>
        <w:t>- napisane językiem zrozumiałym, mające walory edukacyjne i popularyzacyjne.</w:t>
      </w:r>
    </w:p>
    <w:p w:rsidR="00696806" w:rsidRPr="00734E47" w:rsidRDefault="00696806" w:rsidP="00FA760D">
      <w:pPr>
        <w:spacing w:after="0" w:line="240" w:lineRule="auto"/>
        <w:rPr>
          <w:sz w:val="21"/>
          <w:szCs w:val="21"/>
        </w:rPr>
      </w:pPr>
      <w:r w:rsidRPr="00734E47">
        <w:rPr>
          <w:sz w:val="21"/>
          <w:szCs w:val="21"/>
        </w:rPr>
        <w:t xml:space="preserve"> Oceniana będzie również:  </w:t>
      </w:r>
    </w:p>
    <w:p w:rsidR="00696806" w:rsidRPr="00734E47" w:rsidRDefault="00696806" w:rsidP="00FA760D">
      <w:pPr>
        <w:spacing w:after="0" w:line="240" w:lineRule="auto"/>
        <w:rPr>
          <w:sz w:val="21"/>
          <w:szCs w:val="21"/>
        </w:rPr>
      </w:pPr>
      <w:r w:rsidRPr="00734E47">
        <w:rPr>
          <w:sz w:val="21"/>
          <w:szCs w:val="21"/>
        </w:rPr>
        <w:t>- estetyka i efekt wizualny,</w:t>
      </w:r>
    </w:p>
    <w:p w:rsidR="00696806" w:rsidRPr="00734E47" w:rsidRDefault="00696806" w:rsidP="00FA760D">
      <w:pPr>
        <w:spacing w:after="0" w:line="240" w:lineRule="auto"/>
        <w:rPr>
          <w:sz w:val="21"/>
          <w:szCs w:val="21"/>
        </w:rPr>
      </w:pPr>
      <w:r w:rsidRPr="00734E47">
        <w:rPr>
          <w:sz w:val="21"/>
          <w:szCs w:val="21"/>
        </w:rPr>
        <w:t>- zawartość prezentacji,</w:t>
      </w:r>
    </w:p>
    <w:p w:rsidR="00696806" w:rsidRPr="00734E47" w:rsidRDefault="00696806" w:rsidP="00FA760D">
      <w:pPr>
        <w:spacing w:after="0" w:line="240" w:lineRule="auto"/>
        <w:rPr>
          <w:sz w:val="21"/>
          <w:szCs w:val="21"/>
        </w:rPr>
      </w:pPr>
      <w:r w:rsidRPr="00734E47">
        <w:rPr>
          <w:sz w:val="21"/>
          <w:szCs w:val="21"/>
        </w:rPr>
        <w:t>- grafika i cała szata graficzna,</w:t>
      </w:r>
    </w:p>
    <w:p w:rsidR="00696806" w:rsidRPr="00734E47" w:rsidRDefault="00696806" w:rsidP="00FA760D">
      <w:pPr>
        <w:spacing w:after="0" w:line="240" w:lineRule="auto"/>
        <w:rPr>
          <w:sz w:val="21"/>
          <w:szCs w:val="21"/>
        </w:rPr>
      </w:pPr>
      <w:r w:rsidRPr="00734E47">
        <w:rPr>
          <w:sz w:val="21"/>
          <w:szCs w:val="21"/>
        </w:rPr>
        <w:t>- przejrzystość,</w:t>
      </w:r>
    </w:p>
    <w:p w:rsidR="00696806" w:rsidRPr="00734E47" w:rsidRDefault="00696806" w:rsidP="00FA760D">
      <w:pPr>
        <w:spacing w:after="0" w:line="240" w:lineRule="auto"/>
        <w:rPr>
          <w:sz w:val="21"/>
          <w:szCs w:val="21"/>
        </w:rPr>
      </w:pPr>
      <w:r w:rsidRPr="00734E47">
        <w:rPr>
          <w:sz w:val="21"/>
          <w:szCs w:val="21"/>
        </w:rPr>
        <w:t>- techniczna poprawność wykonania,</w:t>
      </w:r>
    </w:p>
    <w:p w:rsidR="00696806" w:rsidRPr="00734E47" w:rsidRDefault="00696806" w:rsidP="00FA760D">
      <w:pPr>
        <w:spacing w:after="0" w:line="240" w:lineRule="auto"/>
        <w:rPr>
          <w:sz w:val="21"/>
          <w:szCs w:val="21"/>
        </w:rPr>
      </w:pPr>
      <w:r w:rsidRPr="00734E47">
        <w:rPr>
          <w:sz w:val="21"/>
          <w:szCs w:val="21"/>
        </w:rPr>
        <w:t>- poprawność leksykalno-gramatyczna.</w:t>
      </w:r>
    </w:p>
    <w:p w:rsidR="00696806" w:rsidRPr="00734E47" w:rsidRDefault="00696806" w:rsidP="00FA760D">
      <w:pPr>
        <w:spacing w:after="0" w:line="240" w:lineRule="auto"/>
        <w:rPr>
          <w:sz w:val="21"/>
          <w:szCs w:val="21"/>
        </w:rPr>
      </w:pPr>
      <w:r w:rsidRPr="00734E47">
        <w:rPr>
          <w:sz w:val="21"/>
          <w:szCs w:val="21"/>
        </w:rPr>
        <w:t xml:space="preserve"> </w:t>
      </w:r>
    </w:p>
    <w:p w:rsidR="00696806" w:rsidRPr="00734E47" w:rsidRDefault="00696806" w:rsidP="00734E47">
      <w:pPr>
        <w:spacing w:after="0" w:line="240" w:lineRule="auto"/>
        <w:jc w:val="center"/>
        <w:rPr>
          <w:sz w:val="21"/>
          <w:szCs w:val="21"/>
        </w:rPr>
      </w:pPr>
      <w:r w:rsidRPr="00734E47">
        <w:rPr>
          <w:sz w:val="21"/>
          <w:szCs w:val="21"/>
        </w:rPr>
        <w:t>§ 7</w:t>
      </w:r>
    </w:p>
    <w:p w:rsidR="00696806" w:rsidRPr="00734E47" w:rsidRDefault="00696806" w:rsidP="00FA760D">
      <w:pPr>
        <w:spacing w:after="0" w:line="240" w:lineRule="auto"/>
        <w:rPr>
          <w:sz w:val="21"/>
          <w:szCs w:val="21"/>
        </w:rPr>
      </w:pPr>
      <w:r w:rsidRPr="00734E47">
        <w:rPr>
          <w:sz w:val="21"/>
          <w:szCs w:val="21"/>
        </w:rPr>
        <w:t xml:space="preserve">Na uczestników konkursu czekają nagrody oraz możliwość otrzymania oceny celującej z </w:t>
      </w:r>
      <w:r>
        <w:rPr>
          <w:sz w:val="21"/>
          <w:szCs w:val="21"/>
        </w:rPr>
        <w:t xml:space="preserve">języka </w:t>
      </w:r>
      <w:r w:rsidRPr="00734E47">
        <w:rPr>
          <w:sz w:val="21"/>
          <w:szCs w:val="21"/>
        </w:rPr>
        <w:t>niemieckiego.</w:t>
      </w:r>
    </w:p>
    <w:p w:rsidR="00696806" w:rsidRPr="00734E47" w:rsidRDefault="00696806" w:rsidP="00FA760D">
      <w:pPr>
        <w:spacing w:after="0" w:line="240" w:lineRule="auto"/>
        <w:rPr>
          <w:sz w:val="21"/>
          <w:szCs w:val="21"/>
        </w:rPr>
      </w:pPr>
      <w:r w:rsidRPr="00734E47">
        <w:rPr>
          <w:sz w:val="21"/>
          <w:szCs w:val="21"/>
        </w:rPr>
        <w:t xml:space="preserve"> </w:t>
      </w:r>
    </w:p>
    <w:p w:rsidR="00696806" w:rsidRPr="00734E47" w:rsidRDefault="00696806" w:rsidP="00734E47">
      <w:pPr>
        <w:spacing w:after="0" w:line="240" w:lineRule="auto"/>
        <w:jc w:val="center"/>
        <w:rPr>
          <w:sz w:val="21"/>
          <w:szCs w:val="21"/>
        </w:rPr>
      </w:pPr>
      <w:r w:rsidRPr="00734E47">
        <w:rPr>
          <w:sz w:val="21"/>
          <w:szCs w:val="21"/>
        </w:rPr>
        <w:t>§ 8</w:t>
      </w:r>
    </w:p>
    <w:p w:rsidR="00696806" w:rsidRPr="00734E47" w:rsidRDefault="00696806" w:rsidP="00FA760D">
      <w:pPr>
        <w:spacing w:after="0" w:line="240" w:lineRule="auto"/>
        <w:rPr>
          <w:sz w:val="21"/>
          <w:szCs w:val="21"/>
        </w:rPr>
      </w:pPr>
      <w:r w:rsidRPr="00734E47">
        <w:rPr>
          <w:sz w:val="21"/>
          <w:szCs w:val="21"/>
        </w:rPr>
        <w:t xml:space="preserve">Postanowienia końcowe </w:t>
      </w:r>
    </w:p>
    <w:p w:rsidR="00696806" w:rsidRPr="00734E47" w:rsidRDefault="00696806" w:rsidP="00734E47">
      <w:pPr>
        <w:spacing w:after="0" w:line="240" w:lineRule="auto"/>
        <w:rPr>
          <w:sz w:val="21"/>
          <w:szCs w:val="21"/>
        </w:rPr>
      </w:pPr>
      <w:r w:rsidRPr="00734E47">
        <w:rPr>
          <w:sz w:val="21"/>
          <w:szCs w:val="21"/>
        </w:rPr>
        <w:t xml:space="preserve">Decyzja komisji oceniającej jest nieodwołalna. Przystępujący do konkursu uczestnik akceptuje postanowienia powyższego Regulaminu. </w:t>
      </w:r>
    </w:p>
    <w:p w:rsidR="00696806" w:rsidRPr="00734E47" w:rsidRDefault="00696806" w:rsidP="00FA760D">
      <w:pPr>
        <w:spacing w:after="0" w:line="240" w:lineRule="auto"/>
        <w:rPr>
          <w:sz w:val="21"/>
          <w:szCs w:val="21"/>
        </w:rPr>
      </w:pPr>
      <w:r w:rsidRPr="00734E47">
        <w:rPr>
          <w:sz w:val="21"/>
          <w:szCs w:val="21"/>
        </w:rPr>
        <w:t xml:space="preserve"> </w:t>
      </w:r>
    </w:p>
    <w:p w:rsidR="00696806" w:rsidRPr="00734E47" w:rsidRDefault="00696806" w:rsidP="00FA760D">
      <w:pPr>
        <w:spacing w:after="0" w:line="240" w:lineRule="auto"/>
        <w:rPr>
          <w:sz w:val="21"/>
          <w:szCs w:val="21"/>
        </w:rPr>
      </w:pPr>
      <w:r w:rsidRPr="00734E47">
        <w:rPr>
          <w:sz w:val="21"/>
          <w:szCs w:val="21"/>
        </w:rPr>
        <w:t xml:space="preserve">Akceptacja powyższego regulaminu wiąże ze sobą prawo do późniejszego wykorzystania prac w celu promocji szkoły. </w:t>
      </w:r>
    </w:p>
    <w:p w:rsidR="00696806" w:rsidRDefault="00696806" w:rsidP="00FA760D">
      <w:pPr>
        <w:spacing w:after="0" w:line="240" w:lineRule="auto"/>
      </w:pPr>
    </w:p>
    <w:p w:rsidR="00696806" w:rsidRDefault="00696806" w:rsidP="00FA760D">
      <w:pPr>
        <w:spacing w:after="0" w:line="240" w:lineRule="auto"/>
      </w:pPr>
    </w:p>
    <w:sectPr w:rsidR="00696806" w:rsidSect="00734E47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77E"/>
    <w:rsid w:val="00066614"/>
    <w:rsid w:val="00182574"/>
    <w:rsid w:val="00395A01"/>
    <w:rsid w:val="005E076C"/>
    <w:rsid w:val="005E4432"/>
    <w:rsid w:val="00696806"/>
    <w:rsid w:val="006A10C4"/>
    <w:rsid w:val="00734E47"/>
    <w:rsid w:val="007F5E46"/>
    <w:rsid w:val="008666DB"/>
    <w:rsid w:val="00CA35C1"/>
    <w:rsid w:val="00D04C1A"/>
    <w:rsid w:val="00D64EBB"/>
    <w:rsid w:val="00E2177E"/>
    <w:rsid w:val="00F23561"/>
    <w:rsid w:val="00FA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5C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380</Words>
  <Characters>2281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SZKOLNEGO KONKURSU NA PREZENTACJĘ MULTIMEDIALNĄ</dc:title>
  <dc:subject/>
  <dc:creator>User</dc:creator>
  <cp:keywords/>
  <dc:description/>
  <cp:lastModifiedBy>schindler</cp:lastModifiedBy>
  <cp:revision>2</cp:revision>
  <dcterms:created xsi:type="dcterms:W3CDTF">2013-12-18T19:20:00Z</dcterms:created>
  <dcterms:modified xsi:type="dcterms:W3CDTF">2013-12-18T19:20:00Z</dcterms:modified>
</cp:coreProperties>
</file>